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A6A8D" w14:textId="77777777" w:rsidR="001E54E2" w:rsidRPr="001E54E2" w:rsidRDefault="001E54E2">
      <w:pPr>
        <w:rPr>
          <w:sz w:val="28"/>
          <w:szCs w:val="28"/>
        </w:rPr>
      </w:pPr>
      <w:r w:rsidRPr="001E54E2">
        <w:rPr>
          <w:sz w:val="28"/>
          <w:szCs w:val="28"/>
        </w:rPr>
        <w:t xml:space="preserve">Certificate of Analysis: </w:t>
      </w:r>
      <w:r w:rsidR="00B77936">
        <w:rPr>
          <w:sz w:val="28"/>
          <w:szCs w:val="28"/>
        </w:rPr>
        <w:t>S</w:t>
      </w:r>
      <w:r>
        <w:rPr>
          <w:sz w:val="28"/>
          <w:szCs w:val="28"/>
        </w:rPr>
        <w:t xml:space="preserve">ample </w:t>
      </w:r>
      <w:r w:rsidR="00B77936">
        <w:rPr>
          <w:sz w:val="28"/>
          <w:szCs w:val="28"/>
        </w:rPr>
        <w:t>D</w:t>
      </w:r>
      <w:r>
        <w:rPr>
          <w:sz w:val="28"/>
          <w:szCs w:val="28"/>
        </w:rPr>
        <w:t>etails for</w:t>
      </w:r>
      <w:r w:rsidR="00B77936">
        <w:rPr>
          <w:sz w:val="28"/>
          <w:szCs w:val="28"/>
        </w:rPr>
        <w:t xml:space="preserve"> Pineapple Passion Fruit Gummies 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736"/>
        <w:gridCol w:w="2013"/>
        <w:gridCol w:w="1362"/>
        <w:gridCol w:w="5689"/>
      </w:tblGrid>
      <w:tr w:rsidR="00193BF8" w:rsidRPr="007427F1" w14:paraId="7C57C260" w14:textId="77777777" w:rsidTr="001E54E2">
        <w:trPr>
          <w:trHeight w:val="15"/>
        </w:trPr>
        <w:tc>
          <w:tcPr>
            <w:tcW w:w="1736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3D764E4F" w14:textId="77777777" w:rsidR="00193BF8" w:rsidRPr="007427F1" w:rsidRDefault="00193BF8" w:rsidP="00841DD4">
            <w:pPr>
              <w:pStyle w:val="Heading1"/>
              <w:spacing w:after="40"/>
              <w:outlineLvl w:val="0"/>
            </w:pPr>
            <w:r>
              <w:t>Laboratory</w:t>
            </w:r>
          </w:p>
        </w:tc>
        <w:tc>
          <w:tcPr>
            <w:tcW w:w="2013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7EA6F12E" w14:textId="77777777" w:rsidR="00193BF8" w:rsidRPr="007427F1" w:rsidRDefault="00193BF8" w:rsidP="00841DD4">
            <w:pPr>
              <w:pStyle w:val="Heading1"/>
              <w:spacing w:after="40"/>
              <w:outlineLvl w:val="0"/>
            </w:pPr>
            <w:r>
              <w:t>Sample ID</w:t>
            </w:r>
          </w:p>
        </w:tc>
        <w:tc>
          <w:tcPr>
            <w:tcW w:w="1362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57F72A9" w14:textId="77777777" w:rsidR="00193BF8" w:rsidRPr="007427F1" w:rsidRDefault="00193BF8" w:rsidP="00841DD4">
            <w:pPr>
              <w:pStyle w:val="Heading1"/>
              <w:spacing w:after="40"/>
              <w:outlineLvl w:val="0"/>
            </w:pPr>
            <w:r>
              <w:t>Batch ID</w:t>
            </w:r>
          </w:p>
        </w:tc>
        <w:tc>
          <w:tcPr>
            <w:tcW w:w="5689" w:type="dxa"/>
            <w:tcBorders>
              <w:bottom w:val="single" w:sz="4" w:space="0" w:color="7E97AD" w:themeColor="accent1"/>
            </w:tcBorders>
          </w:tcPr>
          <w:p w14:paraId="655EAE76" w14:textId="77777777" w:rsidR="00193BF8" w:rsidRDefault="00193BF8" w:rsidP="00841DD4">
            <w:pPr>
              <w:pStyle w:val="Heading1"/>
              <w:outlineLvl w:val="0"/>
            </w:pPr>
            <w:r>
              <w:t>QR code/s</w:t>
            </w:r>
          </w:p>
        </w:tc>
      </w:tr>
      <w:tr w:rsidR="00193BF8" w:rsidRPr="007427F1" w14:paraId="06EC2882" w14:textId="77777777" w:rsidTr="001E54E2">
        <w:trPr>
          <w:trHeight w:val="395"/>
        </w:trPr>
        <w:tc>
          <w:tcPr>
            <w:tcW w:w="1736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4DC8D117" w14:textId="77777777" w:rsidR="00193BF8" w:rsidRDefault="00193BF8" w:rsidP="00841DD4">
            <w:pPr>
              <w:spacing w:after="40"/>
            </w:pPr>
            <w:r>
              <w:t>SC Labs</w:t>
            </w:r>
          </w:p>
          <w:p w14:paraId="2C0A2EB5" w14:textId="77777777" w:rsidR="00193BF8" w:rsidRPr="007427F1" w:rsidRDefault="00193BF8" w:rsidP="00841DD4">
            <w:pPr>
              <w:spacing w:after="40"/>
            </w:pPr>
            <w:r>
              <w:t>KCA Laboratory</w:t>
            </w:r>
          </w:p>
        </w:tc>
        <w:tc>
          <w:tcPr>
            <w:tcW w:w="2013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DAE96F2" w14:textId="77777777" w:rsidR="00193BF8" w:rsidRDefault="00193BF8" w:rsidP="00841DD4">
            <w:pPr>
              <w:spacing w:after="40"/>
            </w:pPr>
            <w:r>
              <w:t>2412</w:t>
            </w:r>
            <w:r w:rsidR="00B77936">
              <w:t>24K028</w:t>
            </w:r>
          </w:p>
          <w:p w14:paraId="4DE17670" w14:textId="77777777" w:rsidR="00193BF8" w:rsidRPr="007427F1" w:rsidRDefault="00193BF8" w:rsidP="00841DD4">
            <w:pPr>
              <w:spacing w:after="40"/>
            </w:pPr>
            <w:r>
              <w:t>SA-240417-38461</w:t>
            </w:r>
          </w:p>
        </w:tc>
        <w:tc>
          <w:tcPr>
            <w:tcW w:w="1362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D898D30" w14:textId="77777777" w:rsidR="00193BF8" w:rsidRDefault="00193BF8" w:rsidP="00841DD4">
            <w:pPr>
              <w:spacing w:after="40"/>
            </w:pPr>
            <w:r>
              <w:t>2</w:t>
            </w:r>
            <w:r w:rsidR="00B77936">
              <w:t>02501PP</w:t>
            </w:r>
          </w:p>
          <w:p w14:paraId="00FA56DD" w14:textId="77777777" w:rsidR="00193BF8" w:rsidRPr="007427F1" w:rsidRDefault="00193BF8" w:rsidP="00841DD4">
            <w:pPr>
              <w:spacing w:after="40"/>
            </w:pPr>
            <w:r>
              <w:t>LAC41724</w:t>
            </w:r>
          </w:p>
        </w:tc>
        <w:tc>
          <w:tcPr>
            <w:tcW w:w="5689" w:type="dxa"/>
            <w:tcBorders>
              <w:top w:val="single" w:sz="4" w:space="0" w:color="7E97AD" w:themeColor="accent1"/>
            </w:tcBorders>
          </w:tcPr>
          <w:p w14:paraId="1EE30965" w14:textId="77777777" w:rsidR="00193BF8" w:rsidRDefault="00B77936" w:rsidP="00841DD4">
            <w:r>
              <w:rPr>
                <w:noProof/>
              </w:rPr>
              <w:drawing>
                <wp:inline distT="0" distB="0" distL="0" distR="0" wp14:anchorId="2E3F6AA9" wp14:editId="51EB9A2E">
                  <wp:extent cx="890546" cy="924472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5-01-05 at 11.56.20 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12" cy="92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686A6CF" wp14:editId="06BA33B6">
                  <wp:extent cx="822583" cy="858740"/>
                  <wp:effectExtent l="0" t="0" r="317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5-01-05 at 11.59.01 A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41" cy="865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518"/>
        <w:gridCol w:w="5052"/>
        <w:gridCol w:w="2376"/>
        <w:gridCol w:w="1854"/>
      </w:tblGrid>
      <w:tr w:rsidR="004B4095" w:rsidRPr="007427F1" w14:paraId="1EFCA093" w14:textId="77777777" w:rsidTr="004B4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8" w:type="dxa"/>
          </w:tcPr>
          <w:p w14:paraId="2CDAC6C7" w14:textId="77777777" w:rsidR="004B4095" w:rsidRPr="007427F1" w:rsidRDefault="004B4095" w:rsidP="00C46A36">
            <w:r>
              <w:t>Test</w:t>
            </w:r>
          </w:p>
        </w:tc>
        <w:sdt>
          <w:sdtPr>
            <w:id w:val="495689249"/>
            <w:placeholder>
              <w:docPart w:val="850CCC1CCADB4F479E803C6D8259A212"/>
            </w:placeholder>
            <w:temporary/>
            <w:showingPlcHdr/>
            <w15:appearance w15:val="hidden"/>
          </w:sdtPr>
          <w:sdtContent>
            <w:tc>
              <w:tcPr>
                <w:tcW w:w="5052" w:type="dxa"/>
              </w:tcPr>
              <w:p w14:paraId="60087D52" w14:textId="77777777" w:rsidR="004B4095" w:rsidRPr="007427F1" w:rsidRDefault="004B4095" w:rsidP="00C46A36">
                <w:r w:rsidRPr="007427F1">
                  <w:t>Description</w:t>
                </w:r>
              </w:p>
            </w:tc>
          </w:sdtContent>
        </w:sdt>
        <w:tc>
          <w:tcPr>
            <w:tcW w:w="2376" w:type="dxa"/>
          </w:tcPr>
          <w:p w14:paraId="75637DBD" w14:textId="7EB4D37B" w:rsidR="004B4095" w:rsidRDefault="004B4095" w:rsidP="00C46A36">
            <w:pPr>
              <w:jc w:val="right"/>
            </w:pPr>
            <w:r>
              <w:t>Standard/action limit</w:t>
            </w:r>
          </w:p>
        </w:tc>
        <w:tc>
          <w:tcPr>
            <w:tcW w:w="1854" w:type="dxa"/>
          </w:tcPr>
          <w:p w14:paraId="40BC9DC0" w14:textId="0F8D7937" w:rsidR="004B4095" w:rsidRPr="007427F1" w:rsidRDefault="004B4095" w:rsidP="00C46A36">
            <w:pPr>
              <w:jc w:val="right"/>
            </w:pPr>
            <w:r>
              <w:t>TEst Result</w:t>
            </w:r>
          </w:p>
        </w:tc>
      </w:tr>
      <w:tr w:rsidR="004B4095" w:rsidRPr="007427F1" w14:paraId="5594AE7E" w14:textId="77777777" w:rsidTr="004B4095">
        <w:tc>
          <w:tcPr>
            <w:tcW w:w="1518" w:type="dxa"/>
          </w:tcPr>
          <w:p w14:paraId="5CA8E85D" w14:textId="77777777" w:rsidR="004B4095" w:rsidRPr="007427F1" w:rsidRDefault="004B4095" w:rsidP="00C46A36">
            <w:r>
              <w:t>Cannabinoid Analysis</w:t>
            </w:r>
          </w:p>
        </w:tc>
        <w:tc>
          <w:tcPr>
            <w:tcW w:w="5052" w:type="dxa"/>
          </w:tcPr>
          <w:p w14:paraId="56E72421" w14:textId="77777777" w:rsidR="004B4095" w:rsidRPr="00193BF8" w:rsidRDefault="004B4095" w:rsidP="00C46A36">
            <w:pPr>
              <w:rPr>
                <w:kern w:val="0"/>
              </w:rPr>
            </w:pPr>
            <w:r>
              <w:t>∆ 9 -THC per Serving</w:t>
            </w:r>
          </w:p>
        </w:tc>
        <w:tc>
          <w:tcPr>
            <w:tcW w:w="2376" w:type="dxa"/>
          </w:tcPr>
          <w:p w14:paraId="7D893608" w14:textId="77777777" w:rsidR="004B4095" w:rsidRDefault="004B4095" w:rsidP="00193BF8"/>
        </w:tc>
        <w:tc>
          <w:tcPr>
            <w:tcW w:w="1854" w:type="dxa"/>
          </w:tcPr>
          <w:p w14:paraId="7C61F8DA" w14:textId="04DBC109" w:rsidR="004B4095" w:rsidRPr="00193BF8" w:rsidRDefault="004B4095" w:rsidP="00193BF8">
            <w:pPr>
              <w:rPr>
                <w:kern w:val="0"/>
              </w:rPr>
            </w:pPr>
            <w:r>
              <w:t>5.2 mg/serving</w:t>
            </w:r>
          </w:p>
        </w:tc>
      </w:tr>
      <w:tr w:rsidR="004B4095" w:rsidRPr="007427F1" w14:paraId="103C4FFF" w14:textId="77777777" w:rsidTr="004B4095">
        <w:tc>
          <w:tcPr>
            <w:tcW w:w="1518" w:type="dxa"/>
          </w:tcPr>
          <w:p w14:paraId="5111322B" w14:textId="49055B0D" w:rsidR="004B4095" w:rsidRDefault="004B4095" w:rsidP="004B4095">
            <w:r>
              <w:t>Microbiology Analysis</w:t>
            </w:r>
          </w:p>
        </w:tc>
        <w:tc>
          <w:tcPr>
            <w:tcW w:w="5052" w:type="dxa"/>
          </w:tcPr>
          <w:p w14:paraId="6D82ECF1" w14:textId="77777777" w:rsidR="004B4095" w:rsidRDefault="004B4095" w:rsidP="004B4095">
            <w:pPr>
              <w:rPr>
                <w:kern w:val="0"/>
              </w:rPr>
            </w:pPr>
            <w:r>
              <w:t>Salmonella spp.</w:t>
            </w:r>
          </w:p>
          <w:p w14:paraId="52C8D6FB" w14:textId="77777777" w:rsidR="004B4095" w:rsidRDefault="004B4095" w:rsidP="004B4095">
            <w:pPr>
              <w:rPr>
                <w:kern w:val="0"/>
              </w:rPr>
            </w:pPr>
            <w:r>
              <w:t xml:space="preserve">Shiga toxin-producing Escherichia coli </w:t>
            </w:r>
          </w:p>
          <w:p w14:paraId="7DEC37B7" w14:textId="77777777" w:rsidR="004B4095" w:rsidRDefault="004B4095" w:rsidP="004B4095">
            <w:pPr>
              <w:rPr>
                <w:kern w:val="0"/>
              </w:rPr>
            </w:pPr>
            <w:r>
              <w:t xml:space="preserve">Coliforms </w:t>
            </w:r>
          </w:p>
          <w:p w14:paraId="6A227432" w14:textId="77777777" w:rsidR="004B4095" w:rsidRDefault="004B4095" w:rsidP="004B4095">
            <w:pPr>
              <w:rPr>
                <w:kern w:val="0"/>
              </w:rPr>
            </w:pPr>
            <w:r>
              <w:t xml:space="preserve">Total Aerobic Bacteria </w:t>
            </w:r>
          </w:p>
          <w:p w14:paraId="1BBE6CFF" w14:textId="46D080CC" w:rsidR="004B4095" w:rsidRDefault="004B4095" w:rsidP="004B4095">
            <w:r>
              <w:t xml:space="preserve">Total Yeast and Mold </w:t>
            </w:r>
          </w:p>
        </w:tc>
        <w:tc>
          <w:tcPr>
            <w:tcW w:w="2376" w:type="dxa"/>
          </w:tcPr>
          <w:p w14:paraId="47E9FBC2" w14:textId="77777777" w:rsidR="004B4095" w:rsidRDefault="004B4095" w:rsidP="004B4095">
            <w:pPr>
              <w:jc w:val="center"/>
            </w:pPr>
            <w:r>
              <w:t>&gt;1 g</w:t>
            </w:r>
          </w:p>
          <w:p w14:paraId="766C1FA9" w14:textId="77777777" w:rsidR="004B4095" w:rsidRDefault="004B4095" w:rsidP="004B4095">
            <w:pPr>
              <w:jc w:val="center"/>
            </w:pPr>
            <w:r>
              <w:t>&gt;1 g</w:t>
            </w:r>
          </w:p>
          <w:p w14:paraId="2D077C99" w14:textId="77777777" w:rsidR="004B4095" w:rsidRDefault="004B4095" w:rsidP="004B4095">
            <w:pPr>
              <w:jc w:val="center"/>
            </w:pPr>
            <w:r>
              <w:t>&gt;10/g</w:t>
            </w:r>
          </w:p>
          <w:p w14:paraId="1343CA22" w14:textId="77777777" w:rsidR="004B4095" w:rsidRDefault="004B4095" w:rsidP="004B4095">
            <w:pPr>
              <w:jc w:val="center"/>
            </w:pPr>
            <w:r>
              <w:t>&gt;10,000/g</w:t>
            </w:r>
          </w:p>
          <w:p w14:paraId="73683026" w14:textId="2AAE37F2" w:rsidR="004B4095" w:rsidRDefault="004B4095" w:rsidP="004B4095">
            <w:pPr>
              <w:jc w:val="center"/>
            </w:pPr>
            <w:r>
              <w:t>&gt;10/g</w:t>
            </w:r>
          </w:p>
        </w:tc>
        <w:tc>
          <w:tcPr>
            <w:tcW w:w="1854" w:type="dxa"/>
          </w:tcPr>
          <w:p w14:paraId="78A4FE3A" w14:textId="77777777" w:rsidR="004B4095" w:rsidRDefault="004B4095" w:rsidP="004B4095">
            <w:pPr>
              <w:jc w:val="center"/>
            </w:pPr>
            <w:r>
              <w:t>Pass</w:t>
            </w:r>
          </w:p>
          <w:p w14:paraId="6CB9E390" w14:textId="77777777" w:rsidR="004B4095" w:rsidRDefault="004B4095" w:rsidP="004B4095">
            <w:pPr>
              <w:jc w:val="center"/>
            </w:pPr>
            <w:r>
              <w:t>Pass</w:t>
            </w:r>
          </w:p>
          <w:p w14:paraId="325C0C1E" w14:textId="77777777" w:rsidR="004B4095" w:rsidRDefault="004B4095" w:rsidP="004B4095">
            <w:pPr>
              <w:jc w:val="center"/>
            </w:pPr>
            <w:r>
              <w:t>Pass</w:t>
            </w:r>
          </w:p>
          <w:p w14:paraId="104997AB" w14:textId="77777777" w:rsidR="004B4095" w:rsidRDefault="004B4095" w:rsidP="004B4095">
            <w:pPr>
              <w:jc w:val="center"/>
            </w:pPr>
            <w:r>
              <w:t>Pass</w:t>
            </w:r>
          </w:p>
          <w:p w14:paraId="7F0C26E0" w14:textId="724C3A82" w:rsidR="004B4095" w:rsidRDefault="004B4095" w:rsidP="004B4095">
            <w:pPr>
              <w:jc w:val="center"/>
            </w:pPr>
            <w:r>
              <w:t>Pass</w:t>
            </w:r>
          </w:p>
        </w:tc>
      </w:tr>
      <w:tr w:rsidR="004B4095" w:rsidRPr="007427F1" w14:paraId="48F75A0D" w14:textId="77777777" w:rsidTr="004B4095">
        <w:tc>
          <w:tcPr>
            <w:tcW w:w="1518" w:type="dxa"/>
          </w:tcPr>
          <w:p w14:paraId="0E2FBCDF" w14:textId="54467D49" w:rsidR="004B4095" w:rsidRDefault="004B4095" w:rsidP="004B4095">
            <w:r>
              <w:t>Heavy Metals</w:t>
            </w:r>
          </w:p>
        </w:tc>
        <w:tc>
          <w:tcPr>
            <w:tcW w:w="5052" w:type="dxa"/>
          </w:tcPr>
          <w:p w14:paraId="2F414E2F" w14:textId="77777777" w:rsidR="004B4095" w:rsidRDefault="004B4095" w:rsidP="004B4095">
            <w:r>
              <w:t>Arsenic</w:t>
            </w:r>
          </w:p>
          <w:p w14:paraId="776133CB" w14:textId="77777777" w:rsidR="004B4095" w:rsidRDefault="004B4095" w:rsidP="004B4095">
            <w:r>
              <w:t>Cadmium</w:t>
            </w:r>
          </w:p>
          <w:p w14:paraId="670CE0F7" w14:textId="77777777" w:rsidR="004B4095" w:rsidRDefault="004B4095" w:rsidP="004B4095">
            <w:r>
              <w:t>Lead</w:t>
            </w:r>
          </w:p>
          <w:p w14:paraId="586D6551" w14:textId="741F450F" w:rsidR="004B4095" w:rsidRDefault="004B4095" w:rsidP="004B4095">
            <w:r>
              <w:t>Mercury</w:t>
            </w:r>
          </w:p>
        </w:tc>
        <w:tc>
          <w:tcPr>
            <w:tcW w:w="2376" w:type="dxa"/>
          </w:tcPr>
          <w:p w14:paraId="6EA94EC7" w14:textId="77777777" w:rsidR="004B4095" w:rsidRDefault="004B4095" w:rsidP="004B4095">
            <w:pPr>
              <w:jc w:val="center"/>
            </w:pPr>
            <w:r>
              <w:t>&gt;1.5 ppm</w:t>
            </w:r>
          </w:p>
          <w:p w14:paraId="70400BB8" w14:textId="77777777" w:rsidR="004B4095" w:rsidRDefault="004B4095" w:rsidP="004B4095">
            <w:pPr>
              <w:jc w:val="center"/>
            </w:pPr>
            <w:r>
              <w:t>&gt;0.5 ppm</w:t>
            </w:r>
          </w:p>
          <w:p w14:paraId="640E938B" w14:textId="77777777" w:rsidR="004B4095" w:rsidRDefault="004B4095" w:rsidP="004B4095">
            <w:pPr>
              <w:jc w:val="center"/>
            </w:pPr>
            <w:r>
              <w:t>&gt;0.5 ppm</w:t>
            </w:r>
          </w:p>
          <w:p w14:paraId="77D4B801" w14:textId="1E3F2586" w:rsidR="004B4095" w:rsidRDefault="004B4095" w:rsidP="004B4095">
            <w:pPr>
              <w:jc w:val="center"/>
            </w:pPr>
            <w:r>
              <w:t>&gt;1.5 ppm</w:t>
            </w:r>
          </w:p>
        </w:tc>
        <w:tc>
          <w:tcPr>
            <w:tcW w:w="1854" w:type="dxa"/>
          </w:tcPr>
          <w:p w14:paraId="778F39FA" w14:textId="77777777" w:rsidR="004B4095" w:rsidRDefault="004B4095" w:rsidP="004B4095">
            <w:pPr>
              <w:jc w:val="center"/>
            </w:pPr>
            <w:r>
              <w:t>ND</w:t>
            </w:r>
          </w:p>
          <w:p w14:paraId="4CB023C8" w14:textId="77777777" w:rsidR="004B4095" w:rsidRDefault="004B4095" w:rsidP="004B4095">
            <w:pPr>
              <w:jc w:val="center"/>
            </w:pPr>
            <w:r>
              <w:t>ND</w:t>
            </w:r>
          </w:p>
          <w:p w14:paraId="1C598228" w14:textId="77777777" w:rsidR="004B4095" w:rsidRDefault="004B4095" w:rsidP="004B4095">
            <w:pPr>
              <w:jc w:val="center"/>
            </w:pPr>
            <w:r>
              <w:t>ND</w:t>
            </w:r>
          </w:p>
          <w:p w14:paraId="36A3E790" w14:textId="30E2EB7C" w:rsidR="004B4095" w:rsidRDefault="004B4095" w:rsidP="004B4095">
            <w:pPr>
              <w:jc w:val="center"/>
            </w:pPr>
            <w:r>
              <w:t>ND</w:t>
            </w:r>
          </w:p>
        </w:tc>
      </w:tr>
      <w:tr w:rsidR="004B4095" w:rsidRPr="007427F1" w14:paraId="65A02A53" w14:textId="77777777" w:rsidTr="004B4095">
        <w:tc>
          <w:tcPr>
            <w:tcW w:w="1518" w:type="dxa"/>
          </w:tcPr>
          <w:p w14:paraId="35521683" w14:textId="4C848E9D" w:rsidR="004B4095" w:rsidRDefault="004B4095" w:rsidP="004B4095">
            <w:r>
              <w:t>Pesticides</w:t>
            </w:r>
          </w:p>
        </w:tc>
        <w:tc>
          <w:tcPr>
            <w:tcW w:w="5052" w:type="dxa"/>
          </w:tcPr>
          <w:p w14:paraId="145FFC6C" w14:textId="77777777" w:rsidR="004B4095" w:rsidRDefault="004B4095" w:rsidP="004B4095">
            <w:r>
              <w:t>Abamectin</w:t>
            </w:r>
          </w:p>
          <w:p w14:paraId="4163777A" w14:textId="77777777" w:rsidR="004B4095" w:rsidRDefault="004B4095" w:rsidP="004B4095">
            <w:r>
              <w:t>Azoxystrobin</w:t>
            </w:r>
          </w:p>
          <w:p w14:paraId="1FEB5EA9" w14:textId="77777777" w:rsidR="004B4095" w:rsidRDefault="004B4095" w:rsidP="004B4095">
            <w:r>
              <w:t>Bifenazate</w:t>
            </w:r>
          </w:p>
          <w:p w14:paraId="239B3CFB" w14:textId="77777777" w:rsidR="004B4095" w:rsidRDefault="004B4095" w:rsidP="004B4095">
            <w:r>
              <w:t>Bifenthrin</w:t>
            </w:r>
          </w:p>
          <w:p w14:paraId="157F3CE2" w14:textId="77777777" w:rsidR="004B4095" w:rsidRDefault="004B4095" w:rsidP="004B4095">
            <w:r>
              <w:t>Boscalid</w:t>
            </w:r>
          </w:p>
          <w:p w14:paraId="4D4F5975" w14:textId="77777777" w:rsidR="004B4095" w:rsidRDefault="004B4095" w:rsidP="004B4095">
            <w:r>
              <w:t>Cypermethrin</w:t>
            </w:r>
          </w:p>
          <w:p w14:paraId="7827AF8C" w14:textId="77777777" w:rsidR="004B4095" w:rsidRDefault="004B4095" w:rsidP="004B4095">
            <w:r>
              <w:t>Etoxazole</w:t>
            </w:r>
          </w:p>
          <w:p w14:paraId="25868A18" w14:textId="77777777" w:rsidR="004B4095" w:rsidRDefault="004B4095" w:rsidP="004B4095">
            <w:r>
              <w:t>Hexythiazox</w:t>
            </w:r>
          </w:p>
          <w:p w14:paraId="356C747D" w14:textId="77777777" w:rsidR="004B4095" w:rsidRDefault="004B4095" w:rsidP="004B4095">
            <w:r>
              <w:t xml:space="preserve">Imidacloprid </w:t>
            </w:r>
          </w:p>
          <w:p w14:paraId="1CBDBAFA" w14:textId="77777777" w:rsidR="004B4095" w:rsidRDefault="004B4095" w:rsidP="004B4095">
            <w:r>
              <w:t>Malathion</w:t>
            </w:r>
          </w:p>
          <w:p w14:paraId="35BABAF3" w14:textId="77777777" w:rsidR="004B4095" w:rsidRDefault="004B4095" w:rsidP="004B4095">
            <w:r>
              <w:t>Myclobutanil</w:t>
            </w:r>
          </w:p>
          <w:p w14:paraId="57A2C39C" w14:textId="77777777" w:rsidR="004B4095" w:rsidRDefault="004B4095" w:rsidP="004B4095">
            <w:r>
              <w:t>Permethrin</w:t>
            </w:r>
          </w:p>
          <w:p w14:paraId="1A370E84" w14:textId="77777777" w:rsidR="004B4095" w:rsidRDefault="004B4095" w:rsidP="004B4095">
            <w:r>
              <w:t>Piperonyl butoxide</w:t>
            </w:r>
          </w:p>
          <w:p w14:paraId="4D34A56F" w14:textId="77777777" w:rsidR="004B4095" w:rsidRDefault="004B4095" w:rsidP="004B4095">
            <w:r>
              <w:t>Propiconazole</w:t>
            </w:r>
          </w:p>
          <w:p w14:paraId="77BB781A" w14:textId="77777777" w:rsidR="004B4095" w:rsidRDefault="004B4095" w:rsidP="004B4095">
            <w:r>
              <w:t>Spiromesifen</w:t>
            </w:r>
          </w:p>
          <w:p w14:paraId="6DFB630C" w14:textId="77777777" w:rsidR="004B4095" w:rsidRDefault="004B4095" w:rsidP="004B4095">
            <w:r>
              <w:t>Tebuconazole</w:t>
            </w:r>
          </w:p>
          <w:p w14:paraId="2936735D" w14:textId="6013A8E3" w:rsidR="004B4095" w:rsidRDefault="004B4095" w:rsidP="004B4095">
            <w:r>
              <w:t>Trifloxystrobin</w:t>
            </w:r>
          </w:p>
        </w:tc>
        <w:tc>
          <w:tcPr>
            <w:tcW w:w="2376" w:type="dxa"/>
          </w:tcPr>
          <w:p w14:paraId="6D42EB19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t xml:space="preserve">&gt;0.3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3B4207BB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&gt;40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μg/g</w:t>
            </w:r>
          </w:p>
          <w:p w14:paraId="6F2F6F44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&gt;5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μg/g</w:t>
            </w:r>
          </w:p>
          <w:p w14:paraId="09CC77D8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&gt;0.5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μg/g</w:t>
            </w:r>
          </w:p>
          <w:p w14:paraId="041E61EE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&gt;10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μg/g</w:t>
            </w:r>
          </w:p>
          <w:p w14:paraId="1C9F8D61" w14:textId="77777777" w:rsidR="004B4095" w:rsidRPr="008F0A40" w:rsidRDefault="004B4095" w:rsidP="004B4095">
            <w:pPr>
              <w:jc w:val="center"/>
              <w:rPr>
                <w:rFonts w:cs="Arial"/>
                <w:bCs/>
                <w:color w:val="353750"/>
              </w:rPr>
            </w:pPr>
            <w:r w:rsidRPr="008F0A40">
              <w:rPr>
                <w:rFonts w:cs="Arial"/>
                <w:bCs/>
                <w:color w:val="353750"/>
              </w:rPr>
              <w:t>&gt;1 μg/g</w:t>
            </w:r>
          </w:p>
          <w:p w14:paraId="2FFF7245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</w:rPr>
            </w:pPr>
            <w:r>
              <w:rPr>
                <w:rFonts w:cs="Arial"/>
                <w:bCs/>
                <w:color w:val="353750"/>
              </w:rPr>
              <w:t>&gt;</w:t>
            </w:r>
            <w:r w:rsidRPr="008F0A40">
              <w:rPr>
                <w:rFonts w:cs="Arial"/>
                <w:bCs/>
                <w:color w:val="353750"/>
              </w:rPr>
              <w:t>1.5 μg/g</w:t>
            </w:r>
          </w:p>
          <w:p w14:paraId="75CF8519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35320D97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&gt;3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5C4016EC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&gt;5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21BC3700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&gt;9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4C96B79E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&gt;20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4D0F0037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&gt;8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53881353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&gt;20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265A2CB9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&gt;12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6C727951" w14:textId="77777777" w:rsidR="004B4095" w:rsidRDefault="004B4095" w:rsidP="004B4095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  <w:p w14:paraId="28F46D1C" w14:textId="7EA4F688" w:rsidR="004B4095" w:rsidRDefault="004B4095" w:rsidP="004B4095">
            <w:pPr>
              <w:jc w:val="center"/>
            </w:pPr>
            <w:r>
              <w:rPr>
                <w:rFonts w:cs="Arial"/>
                <w:bCs/>
                <w:color w:val="353750"/>
              </w:rPr>
              <w:t xml:space="preserve">&gt;30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μg/g</w:t>
            </w:r>
          </w:p>
        </w:tc>
        <w:tc>
          <w:tcPr>
            <w:tcW w:w="1854" w:type="dxa"/>
          </w:tcPr>
          <w:p w14:paraId="1992C502" w14:textId="77777777" w:rsidR="004B4095" w:rsidRDefault="004B4095" w:rsidP="004B4095">
            <w:pPr>
              <w:jc w:val="center"/>
            </w:pPr>
            <w:r>
              <w:t>ND</w:t>
            </w:r>
          </w:p>
          <w:p w14:paraId="2E9C8C1C" w14:textId="77777777" w:rsidR="004B4095" w:rsidRDefault="004B4095" w:rsidP="004B4095">
            <w:pPr>
              <w:jc w:val="center"/>
            </w:pPr>
            <w:r>
              <w:t>ND</w:t>
            </w:r>
          </w:p>
          <w:p w14:paraId="46B7D25B" w14:textId="77777777" w:rsidR="004B4095" w:rsidRDefault="004B4095" w:rsidP="004B4095">
            <w:pPr>
              <w:jc w:val="center"/>
            </w:pPr>
            <w:r>
              <w:t>ND</w:t>
            </w:r>
          </w:p>
          <w:p w14:paraId="150DD224" w14:textId="77777777" w:rsidR="004B4095" w:rsidRDefault="004B4095" w:rsidP="004B4095">
            <w:pPr>
              <w:jc w:val="center"/>
            </w:pPr>
            <w:r>
              <w:t>ND</w:t>
            </w:r>
          </w:p>
          <w:p w14:paraId="4E4363D4" w14:textId="77777777" w:rsidR="004B4095" w:rsidRDefault="004B4095" w:rsidP="004B4095">
            <w:pPr>
              <w:jc w:val="center"/>
            </w:pPr>
            <w:r>
              <w:t>ND</w:t>
            </w:r>
          </w:p>
          <w:p w14:paraId="0A599110" w14:textId="77777777" w:rsidR="004B4095" w:rsidRDefault="004B4095" w:rsidP="004B4095">
            <w:pPr>
              <w:jc w:val="center"/>
            </w:pPr>
            <w:r>
              <w:t>ND</w:t>
            </w:r>
          </w:p>
          <w:p w14:paraId="291ECC82" w14:textId="77777777" w:rsidR="004B4095" w:rsidRDefault="004B4095" w:rsidP="004B4095">
            <w:pPr>
              <w:jc w:val="center"/>
            </w:pPr>
            <w:r>
              <w:t xml:space="preserve">ND </w:t>
            </w:r>
          </w:p>
          <w:p w14:paraId="1D986BD3" w14:textId="77777777" w:rsidR="004B4095" w:rsidRDefault="004B4095" w:rsidP="004B4095">
            <w:pPr>
              <w:jc w:val="center"/>
            </w:pPr>
            <w:r>
              <w:t>ND</w:t>
            </w:r>
          </w:p>
          <w:p w14:paraId="7B6D33E6" w14:textId="77777777" w:rsidR="004B4095" w:rsidRDefault="004B4095" w:rsidP="004B4095">
            <w:pPr>
              <w:jc w:val="center"/>
            </w:pPr>
            <w:r>
              <w:t>ND</w:t>
            </w:r>
          </w:p>
          <w:p w14:paraId="276CEBE0" w14:textId="77777777" w:rsidR="004B4095" w:rsidRDefault="004B4095" w:rsidP="004B4095">
            <w:pPr>
              <w:jc w:val="center"/>
            </w:pPr>
            <w:r>
              <w:t>ND</w:t>
            </w:r>
          </w:p>
          <w:p w14:paraId="18A1CAD1" w14:textId="77777777" w:rsidR="004B4095" w:rsidRDefault="004B4095" w:rsidP="004B4095">
            <w:pPr>
              <w:jc w:val="center"/>
            </w:pPr>
            <w:r>
              <w:t>ND</w:t>
            </w:r>
          </w:p>
          <w:p w14:paraId="11EE709F" w14:textId="77777777" w:rsidR="004B4095" w:rsidRDefault="004B4095" w:rsidP="004B4095">
            <w:pPr>
              <w:jc w:val="center"/>
            </w:pPr>
            <w:r>
              <w:t>ND</w:t>
            </w:r>
          </w:p>
          <w:p w14:paraId="03633C30" w14:textId="77777777" w:rsidR="004B4095" w:rsidRDefault="004B4095" w:rsidP="004B4095">
            <w:pPr>
              <w:jc w:val="center"/>
            </w:pPr>
            <w:r>
              <w:t xml:space="preserve">ND </w:t>
            </w:r>
          </w:p>
          <w:p w14:paraId="1108A84D" w14:textId="77777777" w:rsidR="004B4095" w:rsidRDefault="004B4095" w:rsidP="004B4095">
            <w:pPr>
              <w:jc w:val="center"/>
            </w:pPr>
            <w:r>
              <w:t>ND</w:t>
            </w:r>
          </w:p>
          <w:p w14:paraId="142D418E" w14:textId="77777777" w:rsidR="004B4095" w:rsidRDefault="004B4095" w:rsidP="004B4095">
            <w:pPr>
              <w:jc w:val="center"/>
            </w:pPr>
            <w:r>
              <w:t>ND</w:t>
            </w:r>
          </w:p>
          <w:p w14:paraId="2738A52D" w14:textId="77777777" w:rsidR="004B4095" w:rsidRDefault="004B4095" w:rsidP="004B4095">
            <w:pPr>
              <w:jc w:val="center"/>
            </w:pPr>
            <w:r>
              <w:t xml:space="preserve">ND </w:t>
            </w:r>
          </w:p>
          <w:p w14:paraId="432578DA" w14:textId="77777777" w:rsidR="004B4095" w:rsidRDefault="004B4095" w:rsidP="004B4095">
            <w:pPr>
              <w:jc w:val="center"/>
            </w:pPr>
            <w:r>
              <w:t>ND</w:t>
            </w:r>
          </w:p>
          <w:p w14:paraId="440A9919" w14:textId="0F9A244E" w:rsidR="004B4095" w:rsidRDefault="004B4095" w:rsidP="004B4095">
            <w:pPr>
              <w:jc w:val="center"/>
            </w:pPr>
            <w:r>
              <w:t>ND</w:t>
            </w:r>
          </w:p>
        </w:tc>
      </w:tr>
      <w:tr w:rsidR="004B4095" w:rsidRPr="007427F1" w14:paraId="21B400FC" w14:textId="77777777" w:rsidTr="004B40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8" w:type="dxa"/>
          </w:tcPr>
          <w:p w14:paraId="703BAC21" w14:textId="1196887C" w:rsidR="004B4095" w:rsidRDefault="004B4095" w:rsidP="004B4095">
            <w:r>
              <w:lastRenderedPageBreak/>
              <w:t>Residual Solvents</w:t>
            </w:r>
          </w:p>
        </w:tc>
        <w:tc>
          <w:tcPr>
            <w:tcW w:w="5052" w:type="dxa"/>
          </w:tcPr>
          <w:p w14:paraId="56FEB4B8" w14:textId="77777777" w:rsidR="004B4095" w:rsidRDefault="004B4095" w:rsidP="004B4095">
            <w:r>
              <w:t>1,2-Dichloroethane</w:t>
            </w:r>
          </w:p>
          <w:p w14:paraId="0467CF1D" w14:textId="77777777" w:rsidR="004B4095" w:rsidRDefault="004B4095" w:rsidP="004B4095">
            <w:r>
              <w:t>Benzene</w:t>
            </w:r>
          </w:p>
          <w:p w14:paraId="1D813DF7" w14:textId="77777777" w:rsidR="004B4095" w:rsidRDefault="004B4095" w:rsidP="004B4095">
            <w:r>
              <w:t>Chloroform</w:t>
            </w:r>
          </w:p>
          <w:p w14:paraId="0232E994" w14:textId="77777777" w:rsidR="004B4095" w:rsidRDefault="004B4095" w:rsidP="004B4095">
            <w:r>
              <w:t>1,2-Dichloromethane</w:t>
            </w:r>
          </w:p>
          <w:p w14:paraId="763772C2" w14:textId="77777777" w:rsidR="004B4095" w:rsidRDefault="004B4095" w:rsidP="004B4095">
            <w:r>
              <w:t>Ethylene oxide</w:t>
            </w:r>
          </w:p>
          <w:p w14:paraId="483A6BD2" w14:textId="77777777" w:rsidR="004B4095" w:rsidRDefault="004B4095" w:rsidP="004B4095">
            <w:r>
              <w:t>Trichlorethylene</w:t>
            </w:r>
          </w:p>
          <w:p w14:paraId="04474510" w14:textId="77777777" w:rsidR="004B4095" w:rsidRDefault="004B4095" w:rsidP="004B4095">
            <w:r>
              <w:t>2-propanol</w:t>
            </w:r>
          </w:p>
          <w:p w14:paraId="3D312E43" w14:textId="77777777" w:rsidR="004B4095" w:rsidRDefault="004B4095" w:rsidP="004B4095">
            <w:r>
              <w:t>Acetone</w:t>
            </w:r>
          </w:p>
          <w:p w14:paraId="22C883B4" w14:textId="77777777" w:rsidR="004B4095" w:rsidRDefault="004B4095" w:rsidP="004B4095">
            <w:r>
              <w:t>Acetonitrile</w:t>
            </w:r>
          </w:p>
          <w:p w14:paraId="01714F2F" w14:textId="77777777" w:rsidR="004B4095" w:rsidRDefault="004B4095" w:rsidP="004B4095">
            <w:r>
              <w:t>Ethanol</w:t>
            </w:r>
          </w:p>
          <w:p w14:paraId="72F779CA" w14:textId="77777777" w:rsidR="004B4095" w:rsidRDefault="004B4095" w:rsidP="004B4095">
            <w:r>
              <w:t>Ethyl acetate</w:t>
            </w:r>
          </w:p>
          <w:p w14:paraId="1B0831AC" w14:textId="77777777" w:rsidR="004B4095" w:rsidRDefault="004B4095" w:rsidP="004B4095">
            <w:r>
              <w:t>Ethyl ether</w:t>
            </w:r>
          </w:p>
          <w:p w14:paraId="24665918" w14:textId="77777777" w:rsidR="004B4095" w:rsidRDefault="004B4095" w:rsidP="004B4095">
            <w:r>
              <w:t>Methanol</w:t>
            </w:r>
          </w:p>
          <w:p w14:paraId="0574BDBF" w14:textId="77777777" w:rsidR="004B4095" w:rsidRDefault="004B4095" w:rsidP="004B4095">
            <w:r>
              <w:t>Butane</w:t>
            </w:r>
          </w:p>
          <w:p w14:paraId="6A9FFB8F" w14:textId="77777777" w:rsidR="004B4095" w:rsidRDefault="004B4095" w:rsidP="004B4095">
            <w:r>
              <w:t>Heptane</w:t>
            </w:r>
          </w:p>
          <w:p w14:paraId="16829F7A" w14:textId="77777777" w:rsidR="004B4095" w:rsidRDefault="004B4095" w:rsidP="004B4095">
            <w:r>
              <w:t>n-Hexane</w:t>
            </w:r>
          </w:p>
          <w:p w14:paraId="2C2CCED5" w14:textId="77777777" w:rsidR="004B4095" w:rsidRDefault="004B4095" w:rsidP="004B4095">
            <w:r>
              <w:t>n-Pentane</w:t>
            </w:r>
          </w:p>
          <w:p w14:paraId="4E078E1B" w14:textId="77777777" w:rsidR="004B4095" w:rsidRDefault="004B4095" w:rsidP="004B4095">
            <w:r>
              <w:t>n-Propane</w:t>
            </w:r>
          </w:p>
          <w:p w14:paraId="12E37BA7" w14:textId="77777777" w:rsidR="004B4095" w:rsidRDefault="004B4095" w:rsidP="004B4095">
            <w:r>
              <w:t>Toluene</w:t>
            </w:r>
          </w:p>
          <w:p w14:paraId="3C4766FF" w14:textId="3C0B60FA" w:rsidR="004B4095" w:rsidRDefault="004B4095" w:rsidP="004B4095">
            <w:r>
              <w:t>Total Xylenes</w:t>
            </w:r>
          </w:p>
        </w:tc>
        <w:tc>
          <w:tcPr>
            <w:tcW w:w="2376" w:type="dxa"/>
          </w:tcPr>
          <w:p w14:paraId="1B943036" w14:textId="77777777" w:rsidR="004B4095" w:rsidRDefault="004B4095" w:rsidP="004B4095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μg</w:t>
            </w:r>
            <w:r>
              <w:t>/g</w:t>
            </w:r>
          </w:p>
          <w:p w14:paraId="1F0A55D8" w14:textId="77777777" w:rsidR="004B4095" w:rsidRDefault="004B4095" w:rsidP="004B4095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6A8C0B38" w14:textId="77777777" w:rsidR="004B4095" w:rsidRDefault="004B4095" w:rsidP="004B4095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199755B0" w14:textId="77777777" w:rsidR="004B4095" w:rsidRDefault="004B4095" w:rsidP="004B4095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5DBEFB74" w14:textId="77777777" w:rsidR="004B4095" w:rsidRDefault="004B4095" w:rsidP="004B4095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02C18C07" w14:textId="77777777" w:rsidR="004B4095" w:rsidRDefault="004B4095" w:rsidP="004B4095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562597D2" w14:textId="77777777" w:rsidR="004B4095" w:rsidRDefault="004B4095" w:rsidP="004B4095">
            <w:pPr>
              <w:jc w:val="center"/>
            </w:pPr>
            <w:r>
              <w:t xml:space="preserve">&gt;5000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7B3E44BB" w14:textId="77777777" w:rsidR="004B4095" w:rsidRDefault="004B4095" w:rsidP="004B4095">
            <w:pPr>
              <w:jc w:val="center"/>
            </w:pPr>
            <w:r>
              <w:t xml:space="preserve">&gt;5000 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1EDFAAEE" w14:textId="77777777" w:rsidR="004B4095" w:rsidRDefault="004B4095" w:rsidP="004B4095">
            <w:pPr>
              <w:jc w:val="center"/>
            </w:pPr>
            <w:r>
              <w:t>&gt;410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05AD1CA5" w14:textId="77777777" w:rsidR="004B4095" w:rsidRDefault="004B4095" w:rsidP="004B4095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5D30918C" w14:textId="77777777" w:rsidR="004B4095" w:rsidRDefault="004B4095" w:rsidP="004B4095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2B4C9D20" w14:textId="77777777" w:rsidR="004B4095" w:rsidRDefault="004B4095" w:rsidP="004B4095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3534925E" w14:textId="77777777" w:rsidR="004B4095" w:rsidRDefault="004B4095" w:rsidP="004B4095">
            <w:pPr>
              <w:jc w:val="center"/>
            </w:pPr>
            <w:r>
              <w:t>&gt;3000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3CDFED66" w14:textId="77777777" w:rsidR="004B4095" w:rsidRDefault="004B4095" w:rsidP="004B4095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75A3464E" w14:textId="77777777" w:rsidR="004B4095" w:rsidRDefault="004B4095" w:rsidP="004B4095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13CD1FE4" w14:textId="77777777" w:rsidR="004B4095" w:rsidRDefault="004B4095" w:rsidP="004B4095">
            <w:pPr>
              <w:jc w:val="center"/>
            </w:pPr>
            <w:r>
              <w:t>&gt;290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3F4D238D" w14:textId="77777777" w:rsidR="004B4095" w:rsidRDefault="004B4095" w:rsidP="004B4095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0D59BB22" w14:textId="77777777" w:rsidR="004B4095" w:rsidRDefault="004B4095" w:rsidP="004B4095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466CB1D6" w14:textId="77777777" w:rsidR="004B4095" w:rsidRDefault="004B4095" w:rsidP="004B4095">
            <w:pPr>
              <w:jc w:val="center"/>
            </w:pPr>
            <w:r>
              <w:t>&gt;890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1A472BF7" w14:textId="52EF3835" w:rsidR="004B4095" w:rsidRDefault="004B4095" w:rsidP="004B4095">
            <w:pPr>
              <w:jc w:val="center"/>
            </w:pPr>
            <w:r>
              <w:t>&gt;2170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</w:tc>
        <w:tc>
          <w:tcPr>
            <w:tcW w:w="1854" w:type="dxa"/>
          </w:tcPr>
          <w:p w14:paraId="3E4C1E73" w14:textId="77777777" w:rsidR="004B4095" w:rsidRDefault="004B4095" w:rsidP="004B4095">
            <w:pPr>
              <w:jc w:val="center"/>
            </w:pPr>
            <w:r>
              <w:t>ND</w:t>
            </w:r>
          </w:p>
          <w:p w14:paraId="0938E96A" w14:textId="77777777" w:rsidR="004B4095" w:rsidRDefault="004B4095" w:rsidP="004B4095">
            <w:pPr>
              <w:jc w:val="center"/>
            </w:pPr>
            <w:r>
              <w:t>ND</w:t>
            </w:r>
          </w:p>
          <w:p w14:paraId="675F2D7F" w14:textId="77777777" w:rsidR="004B4095" w:rsidRDefault="004B4095" w:rsidP="004B4095">
            <w:pPr>
              <w:jc w:val="center"/>
            </w:pPr>
            <w:r>
              <w:t>ND</w:t>
            </w:r>
          </w:p>
          <w:p w14:paraId="49613E7F" w14:textId="77777777" w:rsidR="004B4095" w:rsidRDefault="004B4095" w:rsidP="004B4095">
            <w:pPr>
              <w:jc w:val="center"/>
            </w:pPr>
            <w:r>
              <w:t>ND</w:t>
            </w:r>
          </w:p>
          <w:p w14:paraId="32A7746A" w14:textId="77777777" w:rsidR="004B4095" w:rsidRDefault="004B4095" w:rsidP="004B4095">
            <w:pPr>
              <w:jc w:val="center"/>
            </w:pPr>
            <w:r>
              <w:t>ND</w:t>
            </w:r>
          </w:p>
          <w:p w14:paraId="5D29DE06" w14:textId="77777777" w:rsidR="004B4095" w:rsidRDefault="004B4095" w:rsidP="004B4095">
            <w:pPr>
              <w:jc w:val="center"/>
            </w:pPr>
            <w:r>
              <w:t>ND</w:t>
            </w:r>
          </w:p>
          <w:p w14:paraId="2A376C04" w14:textId="77777777" w:rsidR="004B4095" w:rsidRDefault="004B4095" w:rsidP="004B4095">
            <w:pPr>
              <w:jc w:val="center"/>
            </w:pPr>
            <w:r>
              <w:t xml:space="preserve">ND </w:t>
            </w:r>
          </w:p>
          <w:p w14:paraId="2B379525" w14:textId="77777777" w:rsidR="004B4095" w:rsidRDefault="004B4095" w:rsidP="004B4095">
            <w:pPr>
              <w:jc w:val="center"/>
            </w:pPr>
            <w:r>
              <w:t>ND</w:t>
            </w:r>
          </w:p>
          <w:p w14:paraId="0E616F0E" w14:textId="77777777" w:rsidR="004B4095" w:rsidRDefault="004B4095" w:rsidP="004B4095">
            <w:pPr>
              <w:jc w:val="center"/>
            </w:pPr>
            <w:r>
              <w:t>ND</w:t>
            </w:r>
          </w:p>
          <w:p w14:paraId="4AEE31EB" w14:textId="77777777" w:rsidR="004B4095" w:rsidRDefault="004B4095" w:rsidP="004B4095">
            <w:pPr>
              <w:jc w:val="center"/>
            </w:pPr>
            <w:r>
              <w:t>ND</w:t>
            </w:r>
          </w:p>
          <w:p w14:paraId="2EFDE94D" w14:textId="77777777" w:rsidR="004B4095" w:rsidRDefault="004B4095" w:rsidP="004B4095">
            <w:pPr>
              <w:jc w:val="center"/>
            </w:pPr>
            <w:r>
              <w:t>ND</w:t>
            </w:r>
          </w:p>
          <w:p w14:paraId="5DEBFC26" w14:textId="77777777" w:rsidR="004B4095" w:rsidRDefault="004B4095" w:rsidP="004B4095">
            <w:pPr>
              <w:jc w:val="center"/>
            </w:pPr>
            <w:r>
              <w:t>ND</w:t>
            </w:r>
          </w:p>
          <w:p w14:paraId="41351B17" w14:textId="77777777" w:rsidR="004B4095" w:rsidRDefault="004B4095" w:rsidP="004B4095">
            <w:pPr>
              <w:jc w:val="center"/>
            </w:pPr>
            <w:r>
              <w:t xml:space="preserve">ND </w:t>
            </w:r>
          </w:p>
          <w:p w14:paraId="2D5D20AA" w14:textId="77777777" w:rsidR="004B4095" w:rsidRDefault="004B4095" w:rsidP="004B4095">
            <w:pPr>
              <w:jc w:val="center"/>
            </w:pPr>
            <w:r>
              <w:t>ND</w:t>
            </w:r>
          </w:p>
          <w:p w14:paraId="68BAF565" w14:textId="77777777" w:rsidR="004B4095" w:rsidRDefault="004B4095" w:rsidP="004B4095">
            <w:pPr>
              <w:jc w:val="center"/>
            </w:pPr>
            <w:r>
              <w:t>ND</w:t>
            </w:r>
          </w:p>
          <w:p w14:paraId="67650326" w14:textId="77777777" w:rsidR="004B4095" w:rsidRDefault="004B4095" w:rsidP="004B4095">
            <w:pPr>
              <w:jc w:val="center"/>
            </w:pPr>
            <w:r>
              <w:t xml:space="preserve">ND </w:t>
            </w:r>
          </w:p>
          <w:p w14:paraId="2936B261" w14:textId="77777777" w:rsidR="004B4095" w:rsidRDefault="004B4095" w:rsidP="004B4095">
            <w:pPr>
              <w:jc w:val="center"/>
            </w:pPr>
            <w:r>
              <w:t>ND</w:t>
            </w:r>
          </w:p>
          <w:p w14:paraId="32660A75" w14:textId="77777777" w:rsidR="004B4095" w:rsidRDefault="004B4095" w:rsidP="004B4095">
            <w:pPr>
              <w:jc w:val="center"/>
            </w:pPr>
            <w:r>
              <w:t>ND</w:t>
            </w:r>
          </w:p>
          <w:p w14:paraId="0FABEE78" w14:textId="77777777" w:rsidR="004B4095" w:rsidRDefault="004B4095" w:rsidP="004B4095">
            <w:pPr>
              <w:jc w:val="center"/>
            </w:pPr>
            <w:r>
              <w:t>ND</w:t>
            </w:r>
          </w:p>
          <w:p w14:paraId="51E81B67" w14:textId="77777777" w:rsidR="004B4095" w:rsidRDefault="004B4095" w:rsidP="004B4095">
            <w:pPr>
              <w:jc w:val="center"/>
            </w:pPr>
            <w:r>
              <w:t>ND</w:t>
            </w:r>
          </w:p>
          <w:p w14:paraId="376E68B7" w14:textId="507025E5" w:rsidR="004B4095" w:rsidRDefault="004B4095" w:rsidP="004B4095">
            <w:pPr>
              <w:jc w:val="center"/>
            </w:pPr>
            <w:r>
              <w:t>ND</w:t>
            </w:r>
          </w:p>
        </w:tc>
      </w:tr>
    </w:tbl>
    <w:p w14:paraId="44CE026A" w14:textId="13C48FA9" w:rsidR="002201B0" w:rsidRDefault="002201B0" w:rsidP="00A0366B">
      <w:pPr>
        <w:rPr>
          <w:color w:val="808080" w:themeColor="background1" w:themeShade="80"/>
        </w:rPr>
      </w:pPr>
    </w:p>
    <w:p w14:paraId="0575F8AF" w14:textId="77777777" w:rsidR="004B4095" w:rsidRDefault="004B4095" w:rsidP="004B4095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*ND = none detected</w:t>
      </w:r>
    </w:p>
    <w:p w14:paraId="19D20B46" w14:textId="77777777" w:rsidR="004B4095" w:rsidRPr="001E54E2" w:rsidRDefault="004B4095" w:rsidP="004B4095">
      <w:pPr>
        <w:rPr>
          <w:color w:val="808080" w:themeColor="background1" w:themeShade="80"/>
        </w:rPr>
      </w:pPr>
      <w:r w:rsidRPr="001E54E2">
        <w:rPr>
          <w:color w:val="808080" w:themeColor="background1" w:themeShade="80"/>
        </w:rPr>
        <w:t>*</w:t>
      </w:r>
      <w:r>
        <w:rPr>
          <w:color w:val="808080" w:themeColor="background1" w:themeShade="80"/>
        </w:rPr>
        <w:t>*</w:t>
      </w:r>
      <w:r w:rsidRPr="001E54E2">
        <w:rPr>
          <w:color w:val="808080" w:themeColor="background1" w:themeShade="80"/>
        </w:rPr>
        <w:t>Pass =</w:t>
      </w:r>
      <w:r>
        <w:rPr>
          <w:color w:val="808080" w:themeColor="background1" w:themeShade="80"/>
        </w:rPr>
        <w:t xml:space="preserve"> T</w:t>
      </w:r>
      <w:r w:rsidRPr="001E54E2">
        <w:rPr>
          <w:color w:val="808080" w:themeColor="background1" w:themeShade="80"/>
        </w:rPr>
        <w:t xml:space="preserve">he product passed within the reporting limit appendix results when referring to laboratory CoA’s. </w:t>
      </w:r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>Total THC/CBD is calculated using the following formulas to take into account the loss of a carboxyl group during the decarboxylation step: Total THC = ∆ 9 -THC + (THCa (0.877))</w:t>
      </w:r>
      <w:r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&amp;</w:t>
      </w:r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Total CBD = CBD + (CBDa (0.877)) </w:t>
      </w:r>
    </w:p>
    <w:p w14:paraId="76C7FB37" w14:textId="77777777" w:rsidR="004B4095" w:rsidRPr="001E54E2" w:rsidRDefault="004B4095" w:rsidP="00A0366B">
      <w:pPr>
        <w:rPr>
          <w:color w:val="808080" w:themeColor="background1" w:themeShade="80"/>
        </w:rPr>
      </w:pPr>
      <w:bookmarkStart w:id="0" w:name="_GoBack"/>
      <w:bookmarkEnd w:id="0"/>
    </w:p>
    <w:sectPr w:rsidR="004B4095" w:rsidRPr="001E54E2" w:rsidSect="00193BF8"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7F7C" w14:textId="77777777" w:rsidR="00802731" w:rsidRDefault="00802731">
      <w:pPr>
        <w:spacing w:before="0" w:after="0"/>
      </w:pPr>
      <w:r>
        <w:separator/>
      </w:r>
    </w:p>
  </w:endnote>
  <w:endnote w:type="continuationSeparator" w:id="0">
    <w:p w14:paraId="73DE683C" w14:textId="77777777" w:rsidR="00802731" w:rsidRDefault="008027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F909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AFB4B" w14:textId="77777777" w:rsidR="00802731" w:rsidRDefault="00802731">
      <w:pPr>
        <w:spacing w:before="0" w:after="0"/>
      </w:pPr>
      <w:r>
        <w:separator/>
      </w:r>
    </w:p>
  </w:footnote>
  <w:footnote w:type="continuationSeparator" w:id="0">
    <w:p w14:paraId="4BA31263" w14:textId="77777777" w:rsidR="00802731" w:rsidRDefault="008027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58DE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5C76B88E" wp14:editId="51931812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392"/>
      <w:gridCol w:w="5408"/>
    </w:tblGrid>
    <w:tr w:rsidR="007C1172" w14:paraId="42E4463A" w14:textId="77777777" w:rsidTr="00841DD4">
      <w:tc>
        <w:tcPr>
          <w:tcW w:w="5033" w:type="dxa"/>
        </w:tcPr>
        <w:p w14:paraId="67D59283" w14:textId="77777777" w:rsidR="001E54E2" w:rsidRDefault="00193BF8">
          <w:r>
            <w:t>High End Confections</w:t>
          </w:r>
        </w:p>
        <w:p w14:paraId="0762898E" w14:textId="77777777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r w:rsidR="00193BF8">
            <w:t>(612) 449-7062</w:t>
          </w:r>
        </w:p>
      </w:tc>
      <w:tc>
        <w:tcPr>
          <w:tcW w:w="5047" w:type="dxa"/>
          <w:tcMar>
            <w:right w:w="14" w:type="dxa"/>
          </w:tcMar>
        </w:tcPr>
        <w:p w14:paraId="6A43B785" w14:textId="77777777" w:rsidR="007C1172" w:rsidRPr="009A311C" w:rsidRDefault="009A311C" w:rsidP="009A311C">
          <w:pPr>
            <w:pStyle w:val="Header"/>
          </w:pPr>
          <w:r w:rsidRPr="009A311C">
            <w:rPr>
              <w:noProof/>
            </w:rPr>
            <w:drawing>
              <wp:inline distT="0" distB="0" distL="0" distR="0" wp14:anchorId="130F4761" wp14:editId="4C3209BD">
                <wp:extent cx="857250" cy="26711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267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6701E7" w14:textId="77777777" w:rsidR="007C1172" w:rsidRPr="00193BF8" w:rsidRDefault="007C1172" w:rsidP="001E54E2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F8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193BF8"/>
    <w:rsid w:val="001E54E2"/>
    <w:rsid w:val="002201B0"/>
    <w:rsid w:val="0027603B"/>
    <w:rsid w:val="002E0CC8"/>
    <w:rsid w:val="00312C2A"/>
    <w:rsid w:val="00363B0A"/>
    <w:rsid w:val="003940BA"/>
    <w:rsid w:val="003E57E0"/>
    <w:rsid w:val="00412F60"/>
    <w:rsid w:val="00467C64"/>
    <w:rsid w:val="004B4095"/>
    <w:rsid w:val="0059455E"/>
    <w:rsid w:val="00615399"/>
    <w:rsid w:val="00695CC4"/>
    <w:rsid w:val="006B1BBF"/>
    <w:rsid w:val="006E2026"/>
    <w:rsid w:val="007252AA"/>
    <w:rsid w:val="007427F1"/>
    <w:rsid w:val="007C1172"/>
    <w:rsid w:val="00802731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77936"/>
    <w:rsid w:val="00BA3EC2"/>
    <w:rsid w:val="00C46A36"/>
    <w:rsid w:val="00C87758"/>
    <w:rsid w:val="00CC5F6A"/>
    <w:rsid w:val="00D12321"/>
    <w:rsid w:val="00D7249E"/>
    <w:rsid w:val="00D93160"/>
    <w:rsid w:val="00DF6F65"/>
    <w:rsid w:val="00E46AB4"/>
    <w:rsid w:val="00E54CDB"/>
    <w:rsid w:val="00E92120"/>
    <w:rsid w:val="00E92918"/>
    <w:rsid w:val="00F02947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4E19C"/>
  <w15:chartTrackingRefBased/>
  <w15:docId w15:val="{E678ED7B-45EC-8D48-9518-9D1B3522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nellekirchner/Library/Containers/com.microsoft.Word/Data/Library/Application%20Support/Microsoft/Office/16.0/DTS/Search/%7bA4573AE8-5266-8A46-8A86-F8D7F28C3D20%7dtf1640264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0CCC1CCADB4F479E803C6D8259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C209-B20E-8946-B9D0-EADC8FEA16C3}"/>
      </w:docPartPr>
      <w:docPartBody>
        <w:p w:rsidR="00000000" w:rsidRDefault="00595ABC" w:rsidP="00595ABC">
          <w:pPr>
            <w:pStyle w:val="850CCC1CCADB4F479E803C6D8259A212"/>
          </w:pPr>
          <w:r w:rsidRPr="007427F1"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8E"/>
    <w:rsid w:val="000E2D76"/>
    <w:rsid w:val="00517819"/>
    <w:rsid w:val="00595ABC"/>
    <w:rsid w:val="008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9C1E5B06BD4F861CE7886BA7B1E3">
    <w:name w:val="D2FA9C1E5B06BD4F861CE7886BA7B1E3"/>
  </w:style>
  <w:style w:type="paragraph" w:customStyle="1" w:styleId="5F094F3FA527434F8DEEDD5B5BB0CD2D">
    <w:name w:val="5F094F3FA527434F8DEEDD5B5BB0CD2D"/>
  </w:style>
  <w:style w:type="paragraph" w:customStyle="1" w:styleId="17F2ADA3365F914EA2E21B67E1401888">
    <w:name w:val="17F2ADA3365F914EA2E21B67E1401888"/>
  </w:style>
  <w:style w:type="paragraph" w:customStyle="1" w:styleId="1F668621053BB147ADFE041CE434DFA6">
    <w:name w:val="1F668621053BB147ADFE041CE434DFA6"/>
  </w:style>
  <w:style w:type="paragraph" w:customStyle="1" w:styleId="F73AB0D7CBA14A43A30A313D83487682">
    <w:name w:val="F73AB0D7CBA14A43A30A313D83487682"/>
  </w:style>
  <w:style w:type="paragraph" w:customStyle="1" w:styleId="330EE19564247C44970241ED6E3E8E60">
    <w:name w:val="330EE19564247C44970241ED6E3E8E60"/>
  </w:style>
  <w:style w:type="paragraph" w:customStyle="1" w:styleId="CDB231F0FE0B2442B91A292DA804EB1B">
    <w:name w:val="CDB231F0FE0B2442B91A292DA804EB1B"/>
  </w:style>
  <w:style w:type="paragraph" w:customStyle="1" w:styleId="59AD79E39B8E5048BE43E3C4999EA5F3">
    <w:name w:val="59AD79E39B8E5048BE43E3C4999EA5F3"/>
  </w:style>
  <w:style w:type="paragraph" w:customStyle="1" w:styleId="130FD3C1F4951848BF7FF2F89DEAA679">
    <w:name w:val="130FD3C1F4951848BF7FF2F89DEAA679"/>
  </w:style>
  <w:style w:type="paragraph" w:customStyle="1" w:styleId="9879EBD08071544EA23BEA3E127F6FFD">
    <w:name w:val="9879EBD08071544EA23BEA3E127F6FFD"/>
  </w:style>
  <w:style w:type="paragraph" w:customStyle="1" w:styleId="01DE9162DE54554586CF85F613B2F780">
    <w:name w:val="01DE9162DE54554586CF85F613B2F780"/>
  </w:style>
  <w:style w:type="paragraph" w:customStyle="1" w:styleId="7828A03490B00D459C224849C7DB0D70">
    <w:name w:val="7828A03490B00D459C224849C7DB0D70"/>
  </w:style>
  <w:style w:type="paragraph" w:customStyle="1" w:styleId="9561ADD9911D0447898C508330668EB1">
    <w:name w:val="9561ADD9911D0447898C508330668EB1"/>
  </w:style>
  <w:style w:type="paragraph" w:customStyle="1" w:styleId="BABE6F5BD468D74894D96FB63AC36552">
    <w:name w:val="BABE6F5BD468D74894D96FB63AC36552"/>
  </w:style>
  <w:style w:type="paragraph" w:customStyle="1" w:styleId="549B1F0A4A2CAC4396AE3BBD3146EA4C">
    <w:name w:val="549B1F0A4A2CAC4396AE3BBD3146EA4C"/>
  </w:style>
  <w:style w:type="paragraph" w:customStyle="1" w:styleId="6EBF2D5E8C9F0E4981C88A318D26E1AB">
    <w:name w:val="6EBF2D5E8C9F0E4981C88A318D26E1AB"/>
    <w:rsid w:val="008D738E"/>
  </w:style>
  <w:style w:type="paragraph" w:customStyle="1" w:styleId="BB3AEA4CA9CBEE4BBCE7899B785D5D50">
    <w:name w:val="BB3AEA4CA9CBEE4BBCE7899B785D5D50"/>
    <w:rsid w:val="008D738E"/>
  </w:style>
  <w:style w:type="paragraph" w:customStyle="1" w:styleId="AA7613441789A841ABD1B704483E908E">
    <w:name w:val="AA7613441789A841ABD1B704483E908E"/>
    <w:rsid w:val="008D738E"/>
  </w:style>
  <w:style w:type="paragraph" w:customStyle="1" w:styleId="B0A6C7FCDBC0D34384F028018155F9D6">
    <w:name w:val="B0A6C7FCDBC0D34384F028018155F9D6"/>
    <w:rsid w:val="00595ABC"/>
  </w:style>
  <w:style w:type="paragraph" w:customStyle="1" w:styleId="850CCC1CCADB4F479E803C6D8259A212">
    <w:name w:val="850CCC1CCADB4F479E803C6D8259A212"/>
    <w:rsid w:val="00595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BD683-977B-CE41-9D84-EBB74D9F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4</cp:revision>
  <dcterms:created xsi:type="dcterms:W3CDTF">2025-01-05T10:44:00Z</dcterms:created>
  <dcterms:modified xsi:type="dcterms:W3CDTF">2025-01-14T03:37:00Z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